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68" w:rsidRDefault="00CC5468"/>
    <w:tbl>
      <w:tblPr>
        <w:tblW w:w="154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0"/>
        <w:gridCol w:w="3540"/>
        <w:gridCol w:w="771"/>
        <w:gridCol w:w="79"/>
        <w:gridCol w:w="825"/>
        <w:gridCol w:w="709"/>
        <w:gridCol w:w="708"/>
        <w:gridCol w:w="652"/>
        <w:gridCol w:w="95"/>
        <w:gridCol w:w="529"/>
        <w:gridCol w:w="191"/>
        <w:gridCol w:w="552"/>
        <w:gridCol w:w="168"/>
        <w:gridCol w:w="682"/>
        <w:gridCol w:w="218"/>
        <w:gridCol w:w="666"/>
        <w:gridCol w:w="234"/>
        <w:gridCol w:w="720"/>
        <w:gridCol w:w="360"/>
        <w:gridCol w:w="1080"/>
      </w:tblGrid>
      <w:tr w:rsidR="00CC5468" w:rsidRPr="006C4B09" w:rsidTr="004324F0">
        <w:trPr>
          <w:trHeight w:val="70"/>
        </w:trPr>
        <w:tc>
          <w:tcPr>
            <w:tcW w:w="15469" w:type="dxa"/>
            <w:gridSpan w:val="20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 – 28.02.2025</w:t>
            </w:r>
          </w:p>
        </w:tc>
      </w:tr>
      <w:tr w:rsidR="00CC5468" w:rsidRPr="006C4B09" w:rsidTr="00447AEA">
        <w:trPr>
          <w:trHeight w:val="276"/>
        </w:trPr>
        <w:tc>
          <w:tcPr>
            <w:tcW w:w="2690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0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75" w:type="dxa"/>
            <w:gridSpan w:val="3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286" w:type="dxa"/>
            <w:gridSpan w:val="9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440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447AEA">
        <w:trPr>
          <w:trHeight w:val="300"/>
        </w:trPr>
        <w:tc>
          <w:tcPr>
            <w:tcW w:w="269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40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447AEA">
        <w:trPr>
          <w:trHeight w:val="300"/>
        </w:trPr>
        <w:tc>
          <w:tcPr>
            <w:tcW w:w="269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440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молочный с пшенной крупой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18,6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111,2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146,8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101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 с маслом сливочным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20/8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40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45,2</w:t>
            </w:r>
          </w:p>
        </w:tc>
        <w:tc>
          <w:tcPr>
            <w:tcW w:w="88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281,2</w:t>
            </w:r>
          </w:p>
        </w:tc>
        <w:tc>
          <w:tcPr>
            <w:tcW w:w="95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349,8</w:t>
            </w:r>
          </w:p>
        </w:tc>
        <w:tc>
          <w:tcPr>
            <w:tcW w:w="144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71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84" w:type="dxa"/>
            <w:gridSpan w:val="2"/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954" w:type="dxa"/>
            <w:gridSpan w:val="2"/>
          </w:tcPr>
          <w:p w:rsidR="00CC5468" w:rsidRPr="00E31773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773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44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13,7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63,5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83,8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88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уры тушеные в соусе с овощами 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184,7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237,2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319</w:t>
            </w:r>
            <w:r>
              <w:rPr>
                <w:rFonts w:ascii="Times New Roman" w:hAnsi="Times New Roman"/>
              </w:rPr>
              <w:t>(290)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(смесь)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(390,393)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8,4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34,8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43,5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1,98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0,08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12,1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35,3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50,9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82,6</w:t>
            </w:r>
          </w:p>
        </w:tc>
        <w:tc>
          <w:tcPr>
            <w:tcW w:w="88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403,9</w:t>
            </w:r>
          </w:p>
        </w:tc>
        <w:tc>
          <w:tcPr>
            <w:tcW w:w="95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518,1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Суфле из рыбы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C4B09">
              <w:rPr>
                <w:rFonts w:ascii="Times New Roman" w:hAnsi="Times New Roman"/>
              </w:rPr>
              <w:t>6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C4B09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284</w:t>
            </w:r>
            <w:r>
              <w:rPr>
                <w:rFonts w:ascii="Times New Roman" w:hAnsi="Times New Roman"/>
              </w:rPr>
              <w:t>,372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8,4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34,8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43,5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14,5</w:t>
            </w:r>
          </w:p>
        </w:tc>
        <w:tc>
          <w:tcPr>
            <w:tcW w:w="88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95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37,2</w:t>
            </w:r>
          </w:p>
        </w:tc>
        <w:tc>
          <w:tcPr>
            <w:tcW w:w="88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228,3</w:t>
            </w:r>
          </w:p>
        </w:tc>
        <w:tc>
          <w:tcPr>
            <w:tcW w:w="95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260,7</w:t>
            </w:r>
          </w:p>
        </w:tc>
        <w:tc>
          <w:tcPr>
            <w:tcW w:w="144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29,7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34,7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175,4</w:t>
            </w:r>
          </w:p>
        </w:tc>
        <w:tc>
          <w:tcPr>
            <w:tcW w:w="88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954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1170,8</w:t>
            </w:r>
          </w:p>
        </w:tc>
        <w:tc>
          <w:tcPr>
            <w:tcW w:w="144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BC6412">
        <w:trPr>
          <w:trHeight w:val="276"/>
        </w:trPr>
        <w:tc>
          <w:tcPr>
            <w:tcW w:w="15469" w:type="dxa"/>
            <w:gridSpan w:val="20"/>
          </w:tcPr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793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793F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447AEA">
        <w:trPr>
          <w:trHeight w:val="276"/>
        </w:trPr>
        <w:tc>
          <w:tcPr>
            <w:tcW w:w="2690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0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75" w:type="dxa"/>
            <w:gridSpan w:val="3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504" w:type="dxa"/>
            <w:gridSpan w:val="10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080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447AEA">
        <w:trPr>
          <w:trHeight w:val="300"/>
        </w:trPr>
        <w:tc>
          <w:tcPr>
            <w:tcW w:w="269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08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447AEA">
        <w:trPr>
          <w:trHeight w:val="300"/>
        </w:trPr>
        <w:tc>
          <w:tcPr>
            <w:tcW w:w="269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080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2  день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Каша жидкая геркулесовая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3,8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133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с маслом сливочным 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3,7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15,8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89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416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10,8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59,2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414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  <w:r>
              <w:rPr>
                <w:rFonts w:ascii="Times New Roman" w:hAnsi="Times New Roman"/>
              </w:rPr>
              <w:t>(386,389,420)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96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696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0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08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00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  <w:tc>
          <w:tcPr>
            <w:tcW w:w="1080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92,05</w:t>
            </w:r>
          </w:p>
        </w:tc>
        <w:tc>
          <w:tcPr>
            <w:tcW w:w="1080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курицы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21,47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/>
                <w:sz w:val="24"/>
                <w:szCs w:val="24"/>
              </w:rPr>
              <w:t>сахаром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410-412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3,3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0,6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16,7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69,6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32,4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82,2</w:t>
            </w:r>
          </w:p>
        </w:tc>
        <w:tc>
          <w:tcPr>
            <w:tcW w:w="90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557,9</w:t>
            </w:r>
          </w:p>
        </w:tc>
        <w:tc>
          <w:tcPr>
            <w:tcW w:w="108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733,85</w:t>
            </w:r>
          </w:p>
        </w:tc>
        <w:tc>
          <w:tcPr>
            <w:tcW w:w="1080" w:type="dxa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Оладьи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повидлом)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65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9,1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11,4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24,8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49,1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183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335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432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130</w:t>
            </w: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6,6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73,7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419</w:t>
            </w: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13,1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55,7</w:t>
            </w:r>
          </w:p>
        </w:tc>
        <w:tc>
          <w:tcPr>
            <w:tcW w:w="90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256,7</w:t>
            </w:r>
          </w:p>
        </w:tc>
        <w:tc>
          <w:tcPr>
            <w:tcW w:w="108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408,7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447AEA">
        <w:tc>
          <w:tcPr>
            <w:tcW w:w="2690" w:type="dxa"/>
          </w:tcPr>
          <w:p w:rsidR="00CC5468" w:rsidRPr="004929A5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A5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56,8</w:t>
            </w:r>
          </w:p>
        </w:tc>
        <w:tc>
          <w:tcPr>
            <w:tcW w:w="747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44,7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207,5</w:t>
            </w:r>
          </w:p>
        </w:tc>
        <w:tc>
          <w:tcPr>
            <w:tcW w:w="90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1202,3</w:t>
            </w:r>
          </w:p>
        </w:tc>
        <w:tc>
          <w:tcPr>
            <w:tcW w:w="1080" w:type="dxa"/>
            <w:gridSpan w:val="2"/>
          </w:tcPr>
          <w:p w:rsidR="00CC5468" w:rsidRPr="00E8696D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1598,8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5468" w:rsidRDefault="00CC5468">
      <w:pPr>
        <w:rPr>
          <w:rFonts w:ascii="Times New Roman" w:hAnsi="Times New Roman"/>
          <w:sz w:val="28"/>
          <w:szCs w:val="28"/>
        </w:rPr>
      </w:pPr>
    </w:p>
    <w:p w:rsidR="00CC5468" w:rsidRDefault="00CC5468">
      <w:pPr>
        <w:rPr>
          <w:rFonts w:ascii="Times New Roman" w:hAnsi="Times New Roman"/>
          <w:sz w:val="28"/>
          <w:szCs w:val="28"/>
        </w:rPr>
      </w:pPr>
    </w:p>
    <w:p w:rsidR="00CC5468" w:rsidRDefault="00CC5468">
      <w:pPr>
        <w:rPr>
          <w:rFonts w:ascii="Times New Roman" w:hAnsi="Times New Roman"/>
          <w:sz w:val="28"/>
          <w:szCs w:val="28"/>
        </w:rPr>
      </w:pPr>
    </w:p>
    <w:p w:rsidR="00CC5468" w:rsidRDefault="00CC5468">
      <w:pPr>
        <w:rPr>
          <w:rFonts w:ascii="Times New Roman" w:hAnsi="Times New Roman"/>
          <w:sz w:val="28"/>
          <w:szCs w:val="28"/>
        </w:rPr>
      </w:pPr>
    </w:p>
    <w:p w:rsidR="00CC5468" w:rsidRDefault="00CC5468">
      <w:pPr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3544"/>
        <w:gridCol w:w="850"/>
        <w:gridCol w:w="817"/>
        <w:gridCol w:w="709"/>
        <w:gridCol w:w="708"/>
        <w:gridCol w:w="652"/>
        <w:gridCol w:w="624"/>
        <w:gridCol w:w="884"/>
        <w:gridCol w:w="851"/>
        <w:gridCol w:w="850"/>
        <w:gridCol w:w="851"/>
        <w:gridCol w:w="1701"/>
      </w:tblGrid>
      <w:tr w:rsidR="00CC5468" w:rsidRPr="006C4B09" w:rsidTr="006C4B09">
        <w:trPr>
          <w:trHeight w:val="276"/>
        </w:trPr>
        <w:tc>
          <w:tcPr>
            <w:tcW w:w="15735" w:type="dxa"/>
            <w:gridSpan w:val="13"/>
          </w:tcPr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6C4B09">
        <w:trPr>
          <w:trHeight w:val="276"/>
        </w:trPr>
        <w:tc>
          <w:tcPr>
            <w:tcW w:w="269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67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428" w:type="dxa"/>
            <w:gridSpan w:val="6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701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6C4B09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6C4B09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3 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10,3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145,2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</w:t>
            </w:r>
            <w:r>
              <w:rPr>
                <w:rFonts w:ascii="Times New Roman" w:hAnsi="Times New Roman"/>
                <w:sz w:val="24"/>
                <w:szCs w:val="24"/>
              </w:rPr>
              <w:t>еб пшеничный с маслом сливочным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30/8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Pr="006C4B09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                 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6C4B09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44,1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</w:t>
            </w:r>
            <w:r w:rsidRPr="006C4B09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  <w:r>
              <w:rPr>
                <w:rFonts w:ascii="Times New Roman" w:hAnsi="Times New Roman"/>
              </w:rPr>
              <w:t>(386,389)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A31354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5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Рассольник на бульоне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55,8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73,6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,116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Кулеш с курицей из гречки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23,1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25,8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224,4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296,2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217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(смесь)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(390,393)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0,6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16,7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69,6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19,3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70,5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505,9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653,5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17,8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12,1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18,4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253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251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4,1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7,6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56,7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419(420)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22,2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C4B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183,7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43,8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178,5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1035,3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1416,9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5468" w:rsidRDefault="00CC5468">
      <w:pPr>
        <w:rPr>
          <w:rFonts w:ascii="Times New Roman" w:hAnsi="Times New Roman"/>
          <w:sz w:val="28"/>
          <w:szCs w:val="28"/>
        </w:rPr>
      </w:pPr>
    </w:p>
    <w:tbl>
      <w:tblPr>
        <w:tblW w:w="226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2"/>
        <w:gridCol w:w="3542"/>
        <w:gridCol w:w="850"/>
        <w:gridCol w:w="641"/>
        <w:gridCol w:w="180"/>
        <w:gridCol w:w="540"/>
        <w:gridCol w:w="169"/>
        <w:gridCol w:w="551"/>
        <w:gridCol w:w="157"/>
        <w:gridCol w:w="563"/>
        <w:gridCol w:w="89"/>
        <w:gridCol w:w="624"/>
        <w:gridCol w:w="7"/>
        <w:gridCol w:w="736"/>
        <w:gridCol w:w="850"/>
        <w:gridCol w:w="38"/>
        <w:gridCol w:w="813"/>
        <w:gridCol w:w="87"/>
        <w:gridCol w:w="905"/>
        <w:gridCol w:w="175"/>
        <w:gridCol w:w="1526"/>
        <w:gridCol w:w="992"/>
        <w:gridCol w:w="992"/>
        <w:gridCol w:w="992"/>
        <w:gridCol w:w="992"/>
        <w:gridCol w:w="992"/>
        <w:gridCol w:w="992"/>
        <w:gridCol w:w="992"/>
      </w:tblGrid>
      <w:tr w:rsidR="00CC5468" w:rsidRPr="006C4B09" w:rsidTr="00793FDE">
        <w:trPr>
          <w:gridAfter w:val="7"/>
          <w:wAfter w:w="6944" w:type="dxa"/>
          <w:trHeight w:val="680"/>
        </w:trPr>
        <w:tc>
          <w:tcPr>
            <w:tcW w:w="15735" w:type="dxa"/>
            <w:gridSpan w:val="21"/>
          </w:tcPr>
          <w:p w:rsidR="00CC5468" w:rsidRDefault="00CC5468" w:rsidP="000E6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0E67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362BB8">
        <w:trPr>
          <w:gridAfter w:val="7"/>
          <w:wAfter w:w="6944" w:type="dxa"/>
          <w:trHeight w:val="276"/>
        </w:trPr>
        <w:tc>
          <w:tcPr>
            <w:tcW w:w="269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1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504" w:type="dxa"/>
            <w:gridSpan w:val="12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526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362BB8">
        <w:trPr>
          <w:gridAfter w:val="7"/>
          <w:wAfter w:w="6944" w:type="dxa"/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26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362BB8">
        <w:trPr>
          <w:gridAfter w:val="7"/>
          <w:wAfter w:w="6944" w:type="dxa"/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526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4 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Каша жидкая из смеси круп «Рябушка»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2,05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29,7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168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с маслом сливочным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135,25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6C4B09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12,55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48,8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61,1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394,25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420(386,389, 419)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900" w:type="dxa"/>
            <w:gridSpan w:val="2"/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080" w:type="dxa"/>
            <w:gridSpan w:val="2"/>
          </w:tcPr>
          <w:p w:rsidR="00CC5468" w:rsidRPr="00831C7C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1C7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ка</w:t>
            </w:r>
            <w:r>
              <w:rPr>
                <w:rFonts w:ascii="Times New Roman" w:hAnsi="Times New Roman"/>
                <w:sz w:val="24"/>
                <w:szCs w:val="24"/>
              </w:rPr>
              <w:t>ртофельный с крупой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6,58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Капуста тушеная с мясом отварным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1,2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1,5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202,8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256,5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354,289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(смесь)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(390,393)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4B0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641" w:type="dxa"/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846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80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13,9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45,8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54,7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442,4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564,5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2" w:type="dxa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вареные</w:t>
            </w:r>
          </w:p>
        </w:tc>
        <w:tc>
          <w:tcPr>
            <w:tcW w:w="850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41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00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080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26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Сок фруктовый</w:t>
            </w:r>
            <w:r w:rsidRPr="006C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</w:t>
            </w:r>
            <w:r w:rsidRPr="006C4B0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4B0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</w:p>
        </w:tc>
        <w:tc>
          <w:tcPr>
            <w:tcW w:w="850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8,6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25,9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26,3</w:t>
            </w:r>
          </w:p>
        </w:tc>
        <w:tc>
          <w:tcPr>
            <w:tcW w:w="900" w:type="dxa"/>
            <w:gridSpan w:val="2"/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175,3</w:t>
            </w:r>
          </w:p>
        </w:tc>
        <w:tc>
          <w:tcPr>
            <w:tcW w:w="1080" w:type="dxa"/>
            <w:gridSpan w:val="2"/>
          </w:tcPr>
          <w:p w:rsidR="00CC5468" w:rsidRPr="00BE767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55,6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29,85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33,55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123,8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999,7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1192,8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713797">
        <w:trPr>
          <w:trHeight w:val="276"/>
        </w:trPr>
        <w:tc>
          <w:tcPr>
            <w:tcW w:w="15735" w:type="dxa"/>
            <w:gridSpan w:val="21"/>
          </w:tcPr>
          <w:p w:rsidR="00CC5468" w:rsidRDefault="00CC5468" w:rsidP="00026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71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8B1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71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713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20225</w:t>
            </w: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992" w:type="dxa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</w:tr>
      <w:tr w:rsidR="00CC5468" w:rsidRPr="006C4B09" w:rsidTr="00362BB8">
        <w:trPr>
          <w:gridAfter w:val="7"/>
          <w:wAfter w:w="6944" w:type="dxa"/>
          <w:trHeight w:val="276"/>
        </w:trPr>
        <w:tc>
          <w:tcPr>
            <w:tcW w:w="269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71" w:type="dxa"/>
            <w:gridSpan w:val="3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286" w:type="dxa"/>
            <w:gridSpan w:val="10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701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362BB8">
        <w:trPr>
          <w:gridAfter w:val="7"/>
          <w:wAfter w:w="6944" w:type="dxa"/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362BB8">
        <w:trPr>
          <w:gridAfter w:val="7"/>
          <w:wAfter w:w="6944" w:type="dxa"/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701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5 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Каша жидкая манная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26,4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128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153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 пшеничный с маслом сливочным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12,2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52,9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  <w:r>
              <w:rPr>
                <w:rFonts w:ascii="Times New Roman" w:hAnsi="Times New Roman"/>
              </w:rPr>
              <w:t>(386,389)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C607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</w:t>
            </w:r>
            <w:r w:rsidRPr="006C4B09">
              <w:rPr>
                <w:rFonts w:ascii="Times New Roman" w:hAnsi="Times New Roman"/>
                <w:sz w:val="24"/>
                <w:szCs w:val="24"/>
              </w:rPr>
              <w:t xml:space="preserve"> картофелем, сметаной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Котлета(биточки) рубленная  в соусе</w:t>
            </w:r>
          </w:p>
        </w:tc>
        <w:tc>
          <w:tcPr>
            <w:tcW w:w="850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1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851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992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1701" w:type="dxa"/>
            <w:gridSpan w:val="2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299(322)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29,5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139,8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168,4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332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(смесь)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(390)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8,35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23,7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93,15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630,7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850" w:type="dxa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2C0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21(13,14,15,16,17,18)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50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110,2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128,9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410-412</w:t>
            </w: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8,35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832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52,3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315,4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362BB8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44,1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208,8</w:t>
            </w:r>
          </w:p>
        </w:tc>
        <w:tc>
          <w:tcPr>
            <w:tcW w:w="85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1119,2</w:t>
            </w:r>
          </w:p>
        </w:tc>
        <w:tc>
          <w:tcPr>
            <w:tcW w:w="992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1344,3</w:t>
            </w:r>
          </w:p>
        </w:tc>
        <w:tc>
          <w:tcPr>
            <w:tcW w:w="170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5471D">
        <w:trPr>
          <w:gridAfter w:val="7"/>
          <w:wAfter w:w="6944" w:type="dxa"/>
          <w:trHeight w:val="639"/>
        </w:trPr>
        <w:tc>
          <w:tcPr>
            <w:tcW w:w="15735" w:type="dxa"/>
            <w:gridSpan w:val="21"/>
          </w:tcPr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2D1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196C9C">
        <w:trPr>
          <w:gridAfter w:val="7"/>
          <w:wAfter w:w="6944" w:type="dxa"/>
          <w:trHeight w:val="276"/>
        </w:trPr>
        <w:tc>
          <w:tcPr>
            <w:tcW w:w="269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  <w:p w:rsidR="00CC5468" w:rsidRPr="00D053CC" w:rsidRDefault="00CC5468" w:rsidP="00D053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324" w:type="dxa"/>
            <w:gridSpan w:val="11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526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196C9C">
        <w:trPr>
          <w:gridAfter w:val="7"/>
          <w:wAfter w:w="6944" w:type="dxa"/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26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196C9C">
        <w:trPr>
          <w:gridAfter w:val="7"/>
          <w:wAfter w:w="6944" w:type="dxa"/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526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6 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Каша жидкая манная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26,4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128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153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 с маслом сливочным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30/8    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40/8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14,36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6,4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8,6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41,4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55,4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321,5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2 – ой завтрак</w:t>
            </w:r>
          </w:p>
        </w:tc>
        <w:tc>
          <w:tcPr>
            <w:tcW w:w="3542" w:type="dxa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526" w:type="dxa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  <w:r>
              <w:rPr>
                <w:rFonts w:ascii="Times New Roman" w:hAnsi="Times New Roman"/>
              </w:rPr>
              <w:t>(386,389, 420)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F41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2D1E2E" w:rsidRDefault="00CC5468" w:rsidP="00353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Борщ с картофелем, сметаной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«Свекольник»</w:t>
            </w:r>
          </w:p>
        </w:tc>
        <w:tc>
          <w:tcPr>
            <w:tcW w:w="850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4,3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11,3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66,5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87,8</w:t>
            </w:r>
          </w:p>
        </w:tc>
        <w:tc>
          <w:tcPr>
            <w:tcW w:w="1526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64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20,8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27,5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7,5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18,5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22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265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292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(смесь)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(390,393)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5471D">
        <w:trPr>
          <w:gridAfter w:val="7"/>
          <w:wAfter w:w="6944" w:type="dxa"/>
          <w:trHeight w:val="299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36,8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12,82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94,7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636,5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2D1E2E" w:rsidRDefault="00CC5468" w:rsidP="005E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2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Пирожок печеный из дрожжевого теста</w:t>
            </w: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4,7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3,1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47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47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233,5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233,5</w:t>
            </w:r>
          </w:p>
        </w:tc>
        <w:tc>
          <w:tcPr>
            <w:tcW w:w="1526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436,437</w:t>
            </w:r>
            <w:r>
              <w:rPr>
                <w:rFonts w:ascii="Times New Roman" w:hAnsi="Times New Roman"/>
              </w:rPr>
              <w:t>(Фарш № 500</w:t>
            </w:r>
            <w:r w:rsidRPr="006C4B09">
              <w:rPr>
                <w:rFonts w:ascii="Times New Roman" w:hAnsi="Times New Roman"/>
              </w:rPr>
              <w:t>-501, 503-507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130</w:t>
            </w:r>
          </w:p>
        </w:tc>
        <w:tc>
          <w:tcPr>
            <w:tcW w:w="821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3,6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6,6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73,7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73,7</w:t>
            </w:r>
          </w:p>
        </w:tc>
        <w:tc>
          <w:tcPr>
            <w:tcW w:w="1526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419</w:t>
            </w: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5E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6,7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53,6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53,6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307,2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307,2</w:t>
            </w:r>
          </w:p>
        </w:tc>
        <w:tc>
          <w:tcPr>
            <w:tcW w:w="1526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196C9C">
        <w:trPr>
          <w:gridAfter w:val="7"/>
          <w:wAfter w:w="6944" w:type="dxa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39,9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185,2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214,1</w:t>
            </w:r>
          </w:p>
        </w:tc>
        <w:tc>
          <w:tcPr>
            <w:tcW w:w="90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1168,1</w:t>
            </w:r>
          </w:p>
        </w:tc>
        <w:tc>
          <w:tcPr>
            <w:tcW w:w="1080" w:type="dxa"/>
            <w:gridSpan w:val="2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1376,9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5468" w:rsidRDefault="00CC5468" w:rsidP="00230849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p w:rsidR="00CC5468" w:rsidRDefault="00CC5468" w:rsidP="00230849">
      <w:pPr>
        <w:tabs>
          <w:tab w:val="left" w:pos="3270"/>
        </w:tabs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3544"/>
        <w:gridCol w:w="850"/>
        <w:gridCol w:w="817"/>
        <w:gridCol w:w="709"/>
        <w:gridCol w:w="708"/>
        <w:gridCol w:w="652"/>
        <w:gridCol w:w="624"/>
        <w:gridCol w:w="743"/>
        <w:gridCol w:w="888"/>
        <w:gridCol w:w="900"/>
        <w:gridCol w:w="905"/>
        <w:gridCol w:w="1701"/>
      </w:tblGrid>
      <w:tr w:rsidR="00CC5468" w:rsidRPr="006C4B09" w:rsidTr="006C4B09">
        <w:trPr>
          <w:trHeight w:val="276"/>
        </w:trPr>
        <w:tc>
          <w:tcPr>
            <w:tcW w:w="15735" w:type="dxa"/>
            <w:gridSpan w:val="13"/>
          </w:tcPr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2D1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BD444E">
        <w:trPr>
          <w:trHeight w:val="276"/>
        </w:trPr>
        <w:tc>
          <w:tcPr>
            <w:tcW w:w="269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67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324" w:type="dxa"/>
            <w:gridSpan w:val="6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701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BD444E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BD444E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7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Каша жидкая из смеси круп «Дружба»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25,8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152,5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170,1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40/8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14,6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Pr="006C4B09">
              <w:rPr>
                <w:rFonts w:ascii="Times New Roman" w:hAnsi="Times New Roman"/>
              </w:rPr>
              <w:t>,5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9,5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408,1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13,7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63,5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83,8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88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тушеная  в соусе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55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4,5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109,7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123,5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110,2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128,9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339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/>
                <w:sz w:val="24"/>
                <w:szCs w:val="24"/>
              </w:rPr>
              <w:t>сахаром</w:t>
            </w:r>
          </w:p>
        </w:tc>
        <w:tc>
          <w:tcPr>
            <w:tcW w:w="85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0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05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410-412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0,6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16,7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69,6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14,5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19,3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70,5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94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68,5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83,6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452,5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(отварные)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243,244</w:t>
            </w:r>
          </w:p>
        </w:tc>
      </w:tr>
      <w:tr w:rsidR="00CC5468" w:rsidRPr="006C4B09" w:rsidTr="003E5688">
        <w:trPr>
          <w:trHeight w:val="383"/>
        </w:trPr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C4B09">
              <w:rPr>
                <w:rFonts w:ascii="Times New Roman" w:hAnsi="Times New Roman"/>
              </w:rPr>
              <w:t>,6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C4B09">
              <w:rPr>
                <w:rFonts w:ascii="Times New Roman" w:hAnsi="Times New Roman"/>
              </w:rPr>
              <w:t>,6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419</w:t>
            </w: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337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4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15,8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21,9</w:t>
            </w:r>
          </w:p>
        </w:tc>
        <w:tc>
          <w:tcPr>
            <w:tcW w:w="900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217,7</w:t>
            </w:r>
          </w:p>
        </w:tc>
        <w:tc>
          <w:tcPr>
            <w:tcW w:w="905" w:type="dxa"/>
          </w:tcPr>
          <w:p w:rsidR="00CC5468" w:rsidRPr="006C4B09" w:rsidRDefault="00CC5468" w:rsidP="003378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BD444E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43,7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145,7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179,1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1058,4</w:t>
            </w:r>
          </w:p>
        </w:tc>
        <w:tc>
          <w:tcPr>
            <w:tcW w:w="905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1300,2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5468" w:rsidRDefault="00CC5468">
      <w:pPr>
        <w:rPr>
          <w:rFonts w:ascii="Times New Roman" w:hAnsi="Times New Roman"/>
          <w:sz w:val="28"/>
          <w:szCs w:val="28"/>
        </w:rPr>
      </w:pPr>
    </w:p>
    <w:p w:rsidR="00CC5468" w:rsidRDefault="00CC5468">
      <w:pPr>
        <w:rPr>
          <w:rFonts w:ascii="Times New Roman" w:hAnsi="Times New Roman"/>
          <w:sz w:val="28"/>
          <w:szCs w:val="28"/>
        </w:rPr>
      </w:pPr>
    </w:p>
    <w:p w:rsidR="00CC5468" w:rsidRDefault="00CC5468">
      <w:pPr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2"/>
        <w:gridCol w:w="3542"/>
        <w:gridCol w:w="850"/>
        <w:gridCol w:w="821"/>
        <w:gridCol w:w="709"/>
        <w:gridCol w:w="708"/>
        <w:gridCol w:w="645"/>
        <w:gridCol w:w="7"/>
        <w:gridCol w:w="624"/>
        <w:gridCol w:w="743"/>
        <w:gridCol w:w="888"/>
        <w:gridCol w:w="900"/>
        <w:gridCol w:w="1080"/>
        <w:gridCol w:w="1526"/>
      </w:tblGrid>
      <w:tr w:rsidR="00CC5468" w:rsidRPr="006C4B09" w:rsidTr="006C4B09">
        <w:trPr>
          <w:trHeight w:val="276"/>
        </w:trPr>
        <w:tc>
          <w:tcPr>
            <w:tcW w:w="15735" w:type="dxa"/>
            <w:gridSpan w:val="14"/>
          </w:tcPr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2D1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2D16A7">
        <w:trPr>
          <w:trHeight w:val="276"/>
        </w:trPr>
        <w:tc>
          <w:tcPr>
            <w:tcW w:w="269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2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71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324" w:type="dxa"/>
            <w:gridSpan w:val="7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526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2D16A7">
        <w:trPr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26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2D16A7">
        <w:trPr>
          <w:trHeight w:val="300"/>
        </w:trPr>
        <w:tc>
          <w:tcPr>
            <w:tcW w:w="269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526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8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жидкая ри</w:t>
            </w:r>
            <w:r w:rsidRPr="006C4B09">
              <w:rPr>
                <w:rFonts w:ascii="Times New Roman" w:hAnsi="Times New Roman"/>
                <w:sz w:val="24"/>
                <w:szCs w:val="24"/>
              </w:rPr>
              <w:t>совая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Хлеб пшеничный с маслом сливочным </w:t>
            </w:r>
            <w:r>
              <w:rPr>
                <w:rFonts w:ascii="Times New Roman" w:hAnsi="Times New Roman"/>
                <w:sz w:val="24"/>
                <w:szCs w:val="24"/>
              </w:rPr>
              <w:t>и сыром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20/8/4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25/8/6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526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47,3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54,1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335,4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379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85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0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26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420(386,389, 419)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900" w:type="dxa"/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080" w:type="dxa"/>
          </w:tcPr>
          <w:p w:rsidR="00CC5468" w:rsidRPr="00B224E9" w:rsidRDefault="00CC5468" w:rsidP="00095A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24E9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Биточки рубленные в соусе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6C4B09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C4B09">
              <w:rPr>
                <w:rFonts w:ascii="Times New Roman" w:hAnsi="Times New Roman"/>
              </w:rPr>
              <w:t>3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299</w:t>
            </w:r>
            <w:r>
              <w:rPr>
                <w:rFonts w:ascii="Times New Roman" w:hAnsi="Times New Roman"/>
              </w:rPr>
              <w:t>,372,375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3,6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17,6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112,3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135,3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218,335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(390,393)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C4B0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7,2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9,7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35,3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45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45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80,3</w:t>
            </w:r>
          </w:p>
        </w:tc>
        <w:tc>
          <w:tcPr>
            <w:tcW w:w="900" w:type="dxa"/>
          </w:tcPr>
          <w:p w:rsidR="00CC5468" w:rsidRPr="006C4B09" w:rsidRDefault="00CC5468" w:rsidP="00645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518,7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649,3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2" w:type="dxa"/>
          </w:tcPr>
          <w:p w:rsidR="00CC5468" w:rsidRPr="006C4B09" w:rsidRDefault="00CC5468" w:rsidP="00AE4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21(13,14,15,16,17,18)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110,2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128,9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0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8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26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410-412</w:t>
            </w: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3E4A29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7,2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9,7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35,3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47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2D16A7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C5468" w:rsidRPr="006C4B09" w:rsidRDefault="00CC5468" w:rsidP="003E4A29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34,38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A2466B">
        <w:trPr>
          <w:trHeight w:val="203"/>
        </w:trPr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6,7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5468" w:rsidRPr="006C4B09" w:rsidRDefault="00CC5468" w:rsidP="00A24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252,3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303,6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A2466B">
        <w:tc>
          <w:tcPr>
            <w:tcW w:w="2692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43,1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37,8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43,8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187,7</w:t>
            </w:r>
          </w:p>
        </w:tc>
        <w:tc>
          <w:tcPr>
            <w:tcW w:w="90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1156,4</w:t>
            </w:r>
          </w:p>
        </w:tc>
        <w:tc>
          <w:tcPr>
            <w:tcW w:w="108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1381,9</w:t>
            </w:r>
          </w:p>
        </w:tc>
        <w:tc>
          <w:tcPr>
            <w:tcW w:w="1526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5468" w:rsidRDefault="00CC5468" w:rsidP="00A648B1">
      <w:pPr>
        <w:tabs>
          <w:tab w:val="left" w:pos="9690"/>
          <w:tab w:val="left" w:pos="115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2"/>
        <w:gridCol w:w="3542"/>
        <w:gridCol w:w="850"/>
        <w:gridCol w:w="821"/>
        <w:gridCol w:w="709"/>
        <w:gridCol w:w="708"/>
        <w:gridCol w:w="652"/>
        <w:gridCol w:w="624"/>
        <w:gridCol w:w="743"/>
        <w:gridCol w:w="850"/>
        <w:gridCol w:w="992"/>
        <w:gridCol w:w="851"/>
        <w:gridCol w:w="1701"/>
      </w:tblGrid>
      <w:tr w:rsidR="00CC5468" w:rsidRPr="006C4B09" w:rsidTr="00A2466B">
        <w:trPr>
          <w:trHeight w:val="502"/>
        </w:trPr>
        <w:tc>
          <w:tcPr>
            <w:tcW w:w="15735" w:type="dxa"/>
            <w:gridSpan w:val="13"/>
            <w:tcBorders>
              <w:top w:val="single" w:sz="4" w:space="0" w:color="auto"/>
            </w:tcBorders>
          </w:tcPr>
          <w:p w:rsidR="00CC5468" w:rsidRDefault="00CC5468" w:rsidP="0085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85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CC5468" w:rsidRPr="006C4B09" w:rsidRDefault="00CC5468" w:rsidP="00852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6C4B09">
        <w:trPr>
          <w:trHeight w:val="276"/>
        </w:trPr>
        <w:tc>
          <w:tcPr>
            <w:tcW w:w="269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67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286" w:type="dxa"/>
            <w:gridSpan w:val="6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701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6C4B09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6C4B09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9 день</w:t>
            </w:r>
          </w:p>
        </w:tc>
        <w:tc>
          <w:tcPr>
            <w:tcW w:w="3544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10,3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145,2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</w:tr>
      <w:tr w:rsidR="00CC5468" w:rsidRPr="006C4B09" w:rsidTr="00D053CC">
        <w:trPr>
          <w:trHeight w:val="514"/>
        </w:trPr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3378EB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20/8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</w:t>
            </w:r>
          </w:p>
        </w:tc>
        <w:tc>
          <w:tcPr>
            <w:tcW w:w="992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15,8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416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11,56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38,3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299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364,2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992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851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418(386,389, 420)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4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92" w:type="dxa"/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851" w:type="dxa"/>
          </w:tcPr>
          <w:p w:rsidR="00CC5468" w:rsidRPr="00A977F4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993C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850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13,5</w:t>
            </w:r>
          </w:p>
        </w:tc>
        <w:tc>
          <w:tcPr>
            <w:tcW w:w="992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71,4</w:t>
            </w:r>
          </w:p>
        </w:tc>
        <w:tc>
          <w:tcPr>
            <w:tcW w:w="851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94,1</w:t>
            </w:r>
          </w:p>
        </w:tc>
        <w:tc>
          <w:tcPr>
            <w:tcW w:w="1701" w:type="dxa"/>
          </w:tcPr>
          <w:p w:rsidR="00CC5468" w:rsidRPr="006C4B09" w:rsidRDefault="00CC5468" w:rsidP="00506264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91,128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куриное с рисом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0,06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22,9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27,5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93,6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112,4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948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34,8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1,98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12,1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35,3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B09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6C4B09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69,4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364,1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рыбные тушеные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277,372,375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/>
                <w:sz w:val="24"/>
                <w:szCs w:val="24"/>
              </w:rPr>
              <w:t>сахаром</w:t>
            </w:r>
          </w:p>
        </w:tc>
        <w:tc>
          <w:tcPr>
            <w:tcW w:w="850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17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</w:tcPr>
          <w:p w:rsidR="00CC5468" w:rsidRPr="006C4B09" w:rsidRDefault="00CC5468" w:rsidP="00095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410-412</w:t>
            </w: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34,8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9,7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35,3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43,1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265,1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C4B09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38,6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161,2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970,4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1190,9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8527A9">
        <w:trPr>
          <w:trHeight w:val="717"/>
        </w:trPr>
        <w:tc>
          <w:tcPr>
            <w:tcW w:w="15735" w:type="dxa"/>
            <w:gridSpan w:val="13"/>
          </w:tcPr>
          <w:p w:rsidR="00CC5468" w:rsidRDefault="00CC5468" w:rsidP="00095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CC5468" w:rsidRDefault="00CC5468" w:rsidP="00095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095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Default="00CC5468" w:rsidP="00095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5468" w:rsidRPr="006C4B09" w:rsidRDefault="00CC5468" w:rsidP="00436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01.10.2024 -28.02</w:t>
            </w: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C5468" w:rsidRPr="006C4B09" w:rsidTr="00685BB3">
        <w:trPr>
          <w:trHeight w:val="276"/>
        </w:trPr>
        <w:tc>
          <w:tcPr>
            <w:tcW w:w="269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544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71" w:type="dxa"/>
            <w:gridSpan w:val="2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Вес блюда</w:t>
            </w:r>
          </w:p>
        </w:tc>
        <w:tc>
          <w:tcPr>
            <w:tcW w:w="4282" w:type="dxa"/>
            <w:gridSpan w:val="6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701" w:type="dxa"/>
            <w:vMerge w:val="restart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C5468" w:rsidRPr="006C4B09" w:rsidTr="00685BB3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685BB3">
        <w:trPr>
          <w:trHeight w:val="300"/>
        </w:trPr>
        <w:tc>
          <w:tcPr>
            <w:tcW w:w="269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3-7</w:t>
            </w:r>
          </w:p>
        </w:tc>
        <w:tc>
          <w:tcPr>
            <w:tcW w:w="1701" w:type="dxa"/>
            <w:vMerge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4B09">
              <w:rPr>
                <w:rFonts w:ascii="Times New Roman" w:hAnsi="Times New Roman"/>
                <w:b/>
                <w:sz w:val="32"/>
                <w:szCs w:val="32"/>
              </w:rPr>
              <w:t>10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Каша жидкая из смеси круп «Рябушка»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29,7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199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пшеничный с маслом сливочным 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20/8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30/8 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176,5</w:t>
            </w:r>
          </w:p>
        </w:tc>
        <w:tc>
          <w:tcPr>
            <w:tcW w:w="1701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Кофейный напиток  с молоком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2,4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14,4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414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58,8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373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435,5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177A4B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992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851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418(386,389, 420)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2-ой завтрак</w:t>
            </w:r>
          </w:p>
        </w:tc>
        <w:tc>
          <w:tcPr>
            <w:tcW w:w="3544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10,4</w:t>
            </w:r>
          </w:p>
        </w:tc>
        <w:tc>
          <w:tcPr>
            <w:tcW w:w="992" w:type="dxa"/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851" w:type="dxa"/>
          </w:tcPr>
          <w:p w:rsidR="00CC5468" w:rsidRPr="00A977F4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77F4">
              <w:rPr>
                <w:rFonts w:ascii="Times New Roman" w:hAnsi="Times New Roman"/>
                <w:b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A648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Борщ с капустой, картофелем, сметаной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62,1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63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рубленная из курицы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70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6C4B0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140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3,9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19,2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110,2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128,9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339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Компот из сушеных 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(смесь)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150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180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0,4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0,02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25,2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85,6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102,7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394</w:t>
            </w:r>
            <w:r>
              <w:rPr>
                <w:rFonts w:ascii="Times New Roman" w:hAnsi="Times New Roman"/>
              </w:rPr>
              <w:t>(390,393)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517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657,1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177A4B" w:rsidRDefault="00CC5468" w:rsidP="005E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A4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54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177A4B" w:rsidRDefault="00CC5468" w:rsidP="005E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2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70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82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0,5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10,4</w:t>
            </w:r>
          </w:p>
        </w:tc>
        <w:tc>
          <w:tcPr>
            <w:tcW w:w="9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85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42,2</w:t>
            </w:r>
          </w:p>
        </w:tc>
        <w:tc>
          <w:tcPr>
            <w:tcW w:w="170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418</w:t>
            </w: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20</w:t>
            </w:r>
          </w:p>
        </w:tc>
        <w:tc>
          <w:tcPr>
            <w:tcW w:w="82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25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1,7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0,2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34,8</w:t>
            </w:r>
          </w:p>
        </w:tc>
        <w:tc>
          <w:tcPr>
            <w:tcW w:w="85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 w:rsidRPr="006C4B09">
              <w:rPr>
                <w:rFonts w:ascii="Times New Roman" w:hAnsi="Times New Roman"/>
              </w:rPr>
              <w:t>43,5</w:t>
            </w:r>
          </w:p>
        </w:tc>
        <w:tc>
          <w:tcPr>
            <w:tcW w:w="170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5E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09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2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9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85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70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5E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544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13,9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239,3</w:t>
            </w:r>
          </w:p>
        </w:tc>
        <w:tc>
          <w:tcPr>
            <w:tcW w:w="85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</w:t>
            </w:r>
          </w:p>
        </w:tc>
        <w:tc>
          <w:tcPr>
            <w:tcW w:w="1701" w:type="dxa"/>
          </w:tcPr>
          <w:p w:rsidR="00CC5468" w:rsidRPr="006C4B09" w:rsidRDefault="00CC5468" w:rsidP="005E3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5468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5468" w:rsidRPr="006C4B09" w:rsidTr="00685BB3">
        <w:tc>
          <w:tcPr>
            <w:tcW w:w="2694" w:type="dxa"/>
          </w:tcPr>
          <w:p w:rsidR="00CC5468" w:rsidRPr="006C4B09" w:rsidRDefault="00CC5468" w:rsidP="006C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09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544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53,5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201,2</w:t>
            </w:r>
          </w:p>
        </w:tc>
        <w:tc>
          <w:tcPr>
            <w:tcW w:w="992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1171,5</w:t>
            </w:r>
          </w:p>
        </w:tc>
        <w:tc>
          <w:tcPr>
            <w:tcW w:w="85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1412,8</w:t>
            </w:r>
          </w:p>
        </w:tc>
        <w:tc>
          <w:tcPr>
            <w:tcW w:w="1701" w:type="dxa"/>
          </w:tcPr>
          <w:p w:rsidR="00CC5468" w:rsidRPr="006C4B09" w:rsidRDefault="00CC5468" w:rsidP="006C4B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5468" w:rsidRPr="009667C3" w:rsidRDefault="00CC5468">
      <w:pPr>
        <w:rPr>
          <w:rFonts w:ascii="Times New Roman" w:hAnsi="Times New Roman"/>
          <w:sz w:val="28"/>
          <w:szCs w:val="28"/>
        </w:rPr>
      </w:pPr>
    </w:p>
    <w:sectPr w:rsidR="00CC5468" w:rsidRPr="009667C3" w:rsidSect="004324F0">
      <w:pgSz w:w="16838" w:h="11906" w:orient="landscape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C3"/>
    <w:rsid w:val="00001F33"/>
    <w:rsid w:val="00003C7E"/>
    <w:rsid w:val="00007866"/>
    <w:rsid w:val="000149F6"/>
    <w:rsid w:val="00023F00"/>
    <w:rsid w:val="000240A8"/>
    <w:rsid w:val="0002560A"/>
    <w:rsid w:val="00025E57"/>
    <w:rsid w:val="00026248"/>
    <w:rsid w:val="00026753"/>
    <w:rsid w:val="00031F5C"/>
    <w:rsid w:val="0003360C"/>
    <w:rsid w:val="00043F3B"/>
    <w:rsid w:val="0004588A"/>
    <w:rsid w:val="00047508"/>
    <w:rsid w:val="000543E9"/>
    <w:rsid w:val="00055C6E"/>
    <w:rsid w:val="000560DF"/>
    <w:rsid w:val="00056911"/>
    <w:rsid w:val="00072C61"/>
    <w:rsid w:val="0007686D"/>
    <w:rsid w:val="00082B74"/>
    <w:rsid w:val="00085CAB"/>
    <w:rsid w:val="00085EA3"/>
    <w:rsid w:val="00087576"/>
    <w:rsid w:val="00095A21"/>
    <w:rsid w:val="000A56D6"/>
    <w:rsid w:val="000A5FCD"/>
    <w:rsid w:val="000B62B6"/>
    <w:rsid w:val="000B70D8"/>
    <w:rsid w:val="000C36A6"/>
    <w:rsid w:val="000D6CA1"/>
    <w:rsid w:val="000D6E21"/>
    <w:rsid w:val="000E5A68"/>
    <w:rsid w:val="000E6743"/>
    <w:rsid w:val="000E6C48"/>
    <w:rsid w:val="000F36EB"/>
    <w:rsid w:val="000F4563"/>
    <w:rsid w:val="000F5C11"/>
    <w:rsid w:val="000F7E1C"/>
    <w:rsid w:val="00104103"/>
    <w:rsid w:val="0011045A"/>
    <w:rsid w:val="001139C7"/>
    <w:rsid w:val="0012232B"/>
    <w:rsid w:val="00131D92"/>
    <w:rsid w:val="0013506C"/>
    <w:rsid w:val="00136715"/>
    <w:rsid w:val="00144B51"/>
    <w:rsid w:val="0015759A"/>
    <w:rsid w:val="00166BFB"/>
    <w:rsid w:val="00177A4B"/>
    <w:rsid w:val="00182C3B"/>
    <w:rsid w:val="0018344B"/>
    <w:rsid w:val="00186099"/>
    <w:rsid w:val="001873E4"/>
    <w:rsid w:val="00196C9C"/>
    <w:rsid w:val="001A18B5"/>
    <w:rsid w:val="001A3782"/>
    <w:rsid w:val="001A3B1F"/>
    <w:rsid w:val="001A46CA"/>
    <w:rsid w:val="001A6BBA"/>
    <w:rsid w:val="001C7503"/>
    <w:rsid w:val="001F473B"/>
    <w:rsid w:val="001F5CE3"/>
    <w:rsid w:val="002100D6"/>
    <w:rsid w:val="002113A7"/>
    <w:rsid w:val="0021549A"/>
    <w:rsid w:val="002207C3"/>
    <w:rsid w:val="00223980"/>
    <w:rsid w:val="00223C41"/>
    <w:rsid w:val="00230849"/>
    <w:rsid w:val="0023345E"/>
    <w:rsid w:val="0023416D"/>
    <w:rsid w:val="002356F1"/>
    <w:rsid w:val="00253E60"/>
    <w:rsid w:val="0026491F"/>
    <w:rsid w:val="002725BA"/>
    <w:rsid w:val="00281115"/>
    <w:rsid w:val="00281331"/>
    <w:rsid w:val="002916CB"/>
    <w:rsid w:val="0029366C"/>
    <w:rsid w:val="002A1FB7"/>
    <w:rsid w:val="002A2321"/>
    <w:rsid w:val="002A57F4"/>
    <w:rsid w:val="002B3DB6"/>
    <w:rsid w:val="002C0F68"/>
    <w:rsid w:val="002C203A"/>
    <w:rsid w:val="002C50A9"/>
    <w:rsid w:val="002C7F1F"/>
    <w:rsid w:val="002D16A7"/>
    <w:rsid w:val="002D1E2E"/>
    <w:rsid w:val="002D6E33"/>
    <w:rsid w:val="002D7155"/>
    <w:rsid w:val="002D7C80"/>
    <w:rsid w:val="002E7B34"/>
    <w:rsid w:val="002F0E60"/>
    <w:rsid w:val="00301705"/>
    <w:rsid w:val="003029E6"/>
    <w:rsid w:val="0032093C"/>
    <w:rsid w:val="003217ED"/>
    <w:rsid w:val="00323EEA"/>
    <w:rsid w:val="00334A79"/>
    <w:rsid w:val="00337097"/>
    <w:rsid w:val="003378EB"/>
    <w:rsid w:val="003463A5"/>
    <w:rsid w:val="003470DB"/>
    <w:rsid w:val="0035331E"/>
    <w:rsid w:val="003547FC"/>
    <w:rsid w:val="003563DB"/>
    <w:rsid w:val="00356E74"/>
    <w:rsid w:val="00362BB8"/>
    <w:rsid w:val="00371B47"/>
    <w:rsid w:val="00371C0A"/>
    <w:rsid w:val="00372E24"/>
    <w:rsid w:val="00374B5A"/>
    <w:rsid w:val="003859CF"/>
    <w:rsid w:val="00395210"/>
    <w:rsid w:val="003952F4"/>
    <w:rsid w:val="003B2AB0"/>
    <w:rsid w:val="003B3009"/>
    <w:rsid w:val="003C04CD"/>
    <w:rsid w:val="003C3F2A"/>
    <w:rsid w:val="003E4A29"/>
    <w:rsid w:val="003E5688"/>
    <w:rsid w:val="004061C3"/>
    <w:rsid w:val="004114F1"/>
    <w:rsid w:val="00413B45"/>
    <w:rsid w:val="004324F0"/>
    <w:rsid w:val="004369EC"/>
    <w:rsid w:val="004438C0"/>
    <w:rsid w:val="00445896"/>
    <w:rsid w:val="004470C6"/>
    <w:rsid w:val="00447AEA"/>
    <w:rsid w:val="00470D0C"/>
    <w:rsid w:val="004719BE"/>
    <w:rsid w:val="00471FE7"/>
    <w:rsid w:val="004800BD"/>
    <w:rsid w:val="00482D38"/>
    <w:rsid w:val="004929A5"/>
    <w:rsid w:val="004936F1"/>
    <w:rsid w:val="004B4234"/>
    <w:rsid w:val="004C2A00"/>
    <w:rsid w:val="004D3F3A"/>
    <w:rsid w:val="004D510A"/>
    <w:rsid w:val="004E3469"/>
    <w:rsid w:val="004E63E5"/>
    <w:rsid w:val="004E67CB"/>
    <w:rsid w:val="004F03AC"/>
    <w:rsid w:val="004F0750"/>
    <w:rsid w:val="004F0B4C"/>
    <w:rsid w:val="00503B85"/>
    <w:rsid w:val="00504841"/>
    <w:rsid w:val="00504F67"/>
    <w:rsid w:val="00506264"/>
    <w:rsid w:val="00506AAF"/>
    <w:rsid w:val="00506D0F"/>
    <w:rsid w:val="00507545"/>
    <w:rsid w:val="005105B5"/>
    <w:rsid w:val="00515C97"/>
    <w:rsid w:val="005248CF"/>
    <w:rsid w:val="00526DA4"/>
    <w:rsid w:val="00530A47"/>
    <w:rsid w:val="0054127F"/>
    <w:rsid w:val="00554DA4"/>
    <w:rsid w:val="00561F37"/>
    <w:rsid w:val="00562857"/>
    <w:rsid w:val="0056409A"/>
    <w:rsid w:val="0056746B"/>
    <w:rsid w:val="00567E99"/>
    <w:rsid w:val="005738C7"/>
    <w:rsid w:val="005742A9"/>
    <w:rsid w:val="0058209E"/>
    <w:rsid w:val="00590025"/>
    <w:rsid w:val="00594E2A"/>
    <w:rsid w:val="005B5BF8"/>
    <w:rsid w:val="005C42F8"/>
    <w:rsid w:val="005D31B0"/>
    <w:rsid w:val="005D4884"/>
    <w:rsid w:val="005E3F3A"/>
    <w:rsid w:val="00605B80"/>
    <w:rsid w:val="006119CD"/>
    <w:rsid w:val="00621DFF"/>
    <w:rsid w:val="00631AC1"/>
    <w:rsid w:val="00640D19"/>
    <w:rsid w:val="006457C3"/>
    <w:rsid w:val="0064711E"/>
    <w:rsid w:val="00647712"/>
    <w:rsid w:val="00671AAB"/>
    <w:rsid w:val="00685BB3"/>
    <w:rsid w:val="006A009A"/>
    <w:rsid w:val="006A198E"/>
    <w:rsid w:val="006A3C65"/>
    <w:rsid w:val="006B31DC"/>
    <w:rsid w:val="006C07B7"/>
    <w:rsid w:val="006C4B09"/>
    <w:rsid w:val="006D6DE3"/>
    <w:rsid w:val="006E2BFA"/>
    <w:rsid w:val="006F6D36"/>
    <w:rsid w:val="007025FF"/>
    <w:rsid w:val="00707C54"/>
    <w:rsid w:val="00713797"/>
    <w:rsid w:val="00735935"/>
    <w:rsid w:val="0074717D"/>
    <w:rsid w:val="00765E97"/>
    <w:rsid w:val="00767F0B"/>
    <w:rsid w:val="0077052F"/>
    <w:rsid w:val="00771C27"/>
    <w:rsid w:val="00775A68"/>
    <w:rsid w:val="00777879"/>
    <w:rsid w:val="007843DE"/>
    <w:rsid w:val="00785376"/>
    <w:rsid w:val="00793FDE"/>
    <w:rsid w:val="0079445E"/>
    <w:rsid w:val="007A1F1E"/>
    <w:rsid w:val="007A22DD"/>
    <w:rsid w:val="007A60D7"/>
    <w:rsid w:val="007D7E28"/>
    <w:rsid w:val="007E07AF"/>
    <w:rsid w:val="007E680F"/>
    <w:rsid w:val="007E7CDB"/>
    <w:rsid w:val="007F423E"/>
    <w:rsid w:val="007F74A2"/>
    <w:rsid w:val="0081062B"/>
    <w:rsid w:val="00812028"/>
    <w:rsid w:val="00817592"/>
    <w:rsid w:val="0082436E"/>
    <w:rsid w:val="00826797"/>
    <w:rsid w:val="00831C7C"/>
    <w:rsid w:val="00832F1A"/>
    <w:rsid w:val="00833BAD"/>
    <w:rsid w:val="00834A10"/>
    <w:rsid w:val="00843ADF"/>
    <w:rsid w:val="0084655D"/>
    <w:rsid w:val="00850494"/>
    <w:rsid w:val="008527A9"/>
    <w:rsid w:val="00856FEA"/>
    <w:rsid w:val="0086038F"/>
    <w:rsid w:val="00864B4F"/>
    <w:rsid w:val="008716B5"/>
    <w:rsid w:val="008751BC"/>
    <w:rsid w:val="008924E7"/>
    <w:rsid w:val="008932B4"/>
    <w:rsid w:val="0089350A"/>
    <w:rsid w:val="00897BB0"/>
    <w:rsid w:val="008B1854"/>
    <w:rsid w:val="008B2900"/>
    <w:rsid w:val="008D16C1"/>
    <w:rsid w:val="008D1BFF"/>
    <w:rsid w:val="008D307E"/>
    <w:rsid w:val="008D533C"/>
    <w:rsid w:val="008D6C5A"/>
    <w:rsid w:val="008E01B2"/>
    <w:rsid w:val="008E0738"/>
    <w:rsid w:val="008F671E"/>
    <w:rsid w:val="00914E0A"/>
    <w:rsid w:val="00917487"/>
    <w:rsid w:val="00932044"/>
    <w:rsid w:val="00962529"/>
    <w:rsid w:val="00962C18"/>
    <w:rsid w:val="009667C3"/>
    <w:rsid w:val="00966F9D"/>
    <w:rsid w:val="0097366E"/>
    <w:rsid w:val="009771D1"/>
    <w:rsid w:val="00993C59"/>
    <w:rsid w:val="009A6B4C"/>
    <w:rsid w:val="009B2A2A"/>
    <w:rsid w:val="009B2D80"/>
    <w:rsid w:val="009B42C3"/>
    <w:rsid w:val="009C0739"/>
    <w:rsid w:val="009C26AF"/>
    <w:rsid w:val="009E0C80"/>
    <w:rsid w:val="009E4F2D"/>
    <w:rsid w:val="00A060D5"/>
    <w:rsid w:val="00A102F3"/>
    <w:rsid w:val="00A13880"/>
    <w:rsid w:val="00A2466B"/>
    <w:rsid w:val="00A31354"/>
    <w:rsid w:val="00A4672F"/>
    <w:rsid w:val="00A526B7"/>
    <w:rsid w:val="00A54ED2"/>
    <w:rsid w:val="00A56BDE"/>
    <w:rsid w:val="00A62E53"/>
    <w:rsid w:val="00A648B1"/>
    <w:rsid w:val="00A64E16"/>
    <w:rsid w:val="00A7032F"/>
    <w:rsid w:val="00A775DF"/>
    <w:rsid w:val="00A82D1A"/>
    <w:rsid w:val="00A872D2"/>
    <w:rsid w:val="00A977F4"/>
    <w:rsid w:val="00AA1A8E"/>
    <w:rsid w:val="00AB04DE"/>
    <w:rsid w:val="00AE2C83"/>
    <w:rsid w:val="00AE4111"/>
    <w:rsid w:val="00B132E8"/>
    <w:rsid w:val="00B224E9"/>
    <w:rsid w:val="00B36426"/>
    <w:rsid w:val="00B42A33"/>
    <w:rsid w:val="00B52C14"/>
    <w:rsid w:val="00B5471D"/>
    <w:rsid w:val="00B6134C"/>
    <w:rsid w:val="00B63A98"/>
    <w:rsid w:val="00B63D19"/>
    <w:rsid w:val="00B67A60"/>
    <w:rsid w:val="00B712C3"/>
    <w:rsid w:val="00B75AB9"/>
    <w:rsid w:val="00B835BB"/>
    <w:rsid w:val="00B84647"/>
    <w:rsid w:val="00B86609"/>
    <w:rsid w:val="00BA2BB9"/>
    <w:rsid w:val="00BA7DC8"/>
    <w:rsid w:val="00BB54C8"/>
    <w:rsid w:val="00BC51F8"/>
    <w:rsid w:val="00BC6412"/>
    <w:rsid w:val="00BC7A5D"/>
    <w:rsid w:val="00BD444E"/>
    <w:rsid w:val="00BE40CE"/>
    <w:rsid w:val="00BE7678"/>
    <w:rsid w:val="00BF3E9C"/>
    <w:rsid w:val="00BF52B3"/>
    <w:rsid w:val="00C0313C"/>
    <w:rsid w:val="00C032E7"/>
    <w:rsid w:val="00C20F97"/>
    <w:rsid w:val="00C33D36"/>
    <w:rsid w:val="00C36B01"/>
    <w:rsid w:val="00C45FB5"/>
    <w:rsid w:val="00C60794"/>
    <w:rsid w:val="00C66553"/>
    <w:rsid w:val="00C80B99"/>
    <w:rsid w:val="00C862BE"/>
    <w:rsid w:val="00C91F49"/>
    <w:rsid w:val="00C953F9"/>
    <w:rsid w:val="00C9580C"/>
    <w:rsid w:val="00CB225F"/>
    <w:rsid w:val="00CB2985"/>
    <w:rsid w:val="00CB7927"/>
    <w:rsid w:val="00CC5468"/>
    <w:rsid w:val="00CD2AF8"/>
    <w:rsid w:val="00CE58EC"/>
    <w:rsid w:val="00CF0332"/>
    <w:rsid w:val="00CF1787"/>
    <w:rsid w:val="00D002AC"/>
    <w:rsid w:val="00D051FE"/>
    <w:rsid w:val="00D053CC"/>
    <w:rsid w:val="00D07358"/>
    <w:rsid w:val="00D1117B"/>
    <w:rsid w:val="00D20649"/>
    <w:rsid w:val="00D22291"/>
    <w:rsid w:val="00D32739"/>
    <w:rsid w:val="00D36F5B"/>
    <w:rsid w:val="00D41B57"/>
    <w:rsid w:val="00D4547D"/>
    <w:rsid w:val="00D533AE"/>
    <w:rsid w:val="00D7167E"/>
    <w:rsid w:val="00D907A8"/>
    <w:rsid w:val="00DB29BA"/>
    <w:rsid w:val="00DB498D"/>
    <w:rsid w:val="00DB6611"/>
    <w:rsid w:val="00DB6F4B"/>
    <w:rsid w:val="00DB7944"/>
    <w:rsid w:val="00DC0372"/>
    <w:rsid w:val="00DE2452"/>
    <w:rsid w:val="00DF084A"/>
    <w:rsid w:val="00DF79CF"/>
    <w:rsid w:val="00E175B9"/>
    <w:rsid w:val="00E31773"/>
    <w:rsid w:val="00E34207"/>
    <w:rsid w:val="00E5092D"/>
    <w:rsid w:val="00E53577"/>
    <w:rsid w:val="00E65DB4"/>
    <w:rsid w:val="00E705E9"/>
    <w:rsid w:val="00E72311"/>
    <w:rsid w:val="00E74D86"/>
    <w:rsid w:val="00E77ABC"/>
    <w:rsid w:val="00E8696D"/>
    <w:rsid w:val="00EA0046"/>
    <w:rsid w:val="00EA2B55"/>
    <w:rsid w:val="00EA756C"/>
    <w:rsid w:val="00EC18CD"/>
    <w:rsid w:val="00ED02B4"/>
    <w:rsid w:val="00ED6D98"/>
    <w:rsid w:val="00EE6E6F"/>
    <w:rsid w:val="00EF032B"/>
    <w:rsid w:val="00F05BC9"/>
    <w:rsid w:val="00F11916"/>
    <w:rsid w:val="00F27258"/>
    <w:rsid w:val="00F34B55"/>
    <w:rsid w:val="00F36B6A"/>
    <w:rsid w:val="00F410C0"/>
    <w:rsid w:val="00F41AF9"/>
    <w:rsid w:val="00F42F69"/>
    <w:rsid w:val="00F54C7D"/>
    <w:rsid w:val="00F60B00"/>
    <w:rsid w:val="00F81B9C"/>
    <w:rsid w:val="00F832A1"/>
    <w:rsid w:val="00F902EB"/>
    <w:rsid w:val="00F90379"/>
    <w:rsid w:val="00F90FFA"/>
    <w:rsid w:val="00F93BBA"/>
    <w:rsid w:val="00F97A2F"/>
    <w:rsid w:val="00FA73C8"/>
    <w:rsid w:val="00FA7CA1"/>
    <w:rsid w:val="00FB2D40"/>
    <w:rsid w:val="00FC2B01"/>
    <w:rsid w:val="00FC5593"/>
    <w:rsid w:val="00FD0319"/>
    <w:rsid w:val="00FE2F92"/>
    <w:rsid w:val="00FF1766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67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2993</TotalTime>
  <Pages>10</Pages>
  <Words>2378</Words>
  <Characters>13560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92</cp:revision>
  <cp:lastPrinted>2010-05-08T23:59:00Z</cp:lastPrinted>
  <dcterms:created xsi:type="dcterms:W3CDTF">2021-03-12T11:51:00Z</dcterms:created>
  <dcterms:modified xsi:type="dcterms:W3CDTF">2010-05-09T00:18:00Z</dcterms:modified>
</cp:coreProperties>
</file>