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20" w:rsidRDefault="00333C20" w:rsidP="00D454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Филиал МБДОУ детского  сада №2 г. Нижний Ломов в с. Кривошеевка</w:t>
      </w:r>
    </w:p>
    <w:p w:rsidR="00333C20" w:rsidRDefault="00333C20" w:rsidP="00D45441">
      <w:pPr>
        <w:rPr>
          <w:rFonts w:ascii="Times New Roman" w:hAnsi="Times New Roman"/>
        </w:rPr>
      </w:pPr>
    </w:p>
    <w:p w:rsidR="00333C20" w:rsidRDefault="00333C20" w:rsidP="00D45441">
      <w:pPr>
        <w:rPr>
          <w:rFonts w:ascii="Times New Roman" w:hAnsi="Times New Roman"/>
        </w:rPr>
      </w:pPr>
    </w:p>
    <w:p w:rsidR="00333C20" w:rsidRDefault="00333C20" w:rsidP="00D45441">
      <w:pPr>
        <w:rPr>
          <w:rFonts w:ascii="Times New Roman" w:hAnsi="Times New Roman"/>
        </w:rPr>
      </w:pPr>
    </w:p>
    <w:p w:rsidR="00333C20" w:rsidRDefault="00333C20" w:rsidP="00D45441">
      <w:pPr>
        <w:rPr>
          <w:rFonts w:ascii="Times New Roman" w:hAnsi="Times New Roman"/>
        </w:rPr>
      </w:pPr>
    </w:p>
    <w:p w:rsidR="00333C20" w:rsidRDefault="00333C20" w:rsidP="00D45441">
      <w:pPr>
        <w:rPr>
          <w:rFonts w:ascii="Times New Roman" w:hAnsi="Times New Roman"/>
        </w:rPr>
      </w:pPr>
    </w:p>
    <w:p w:rsidR="00333C20" w:rsidRDefault="00333C20" w:rsidP="00D45441">
      <w:pPr>
        <w:rPr>
          <w:rFonts w:ascii="Times New Roman" w:hAnsi="Times New Roman"/>
        </w:rPr>
      </w:pPr>
    </w:p>
    <w:p w:rsidR="00333C20" w:rsidRDefault="00333C20" w:rsidP="00D45441">
      <w:pPr>
        <w:rPr>
          <w:rFonts w:ascii="Times New Roman" w:hAnsi="Times New Roman"/>
        </w:rPr>
      </w:pPr>
    </w:p>
    <w:p w:rsidR="00333C20" w:rsidRDefault="00333C20" w:rsidP="00D45441">
      <w:pPr>
        <w:rPr>
          <w:rFonts w:ascii="Times New Roman" w:hAnsi="Times New Roman"/>
        </w:rPr>
      </w:pPr>
    </w:p>
    <w:p w:rsidR="00333C20" w:rsidRPr="001B0670" w:rsidRDefault="00333C20" w:rsidP="001B0670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Конспект НОД по познавательному развитию </w:t>
      </w:r>
    </w:p>
    <w:p w:rsidR="00333C20" w:rsidRPr="001B0670" w:rsidRDefault="00333C20" w:rsidP="00D45441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(ФЭМП) для детей подготовительной группы</w:t>
      </w:r>
    </w:p>
    <w:p w:rsidR="00333C20" w:rsidRDefault="00333C20" w:rsidP="00D45441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«Путешествие на машине времени».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</w:p>
    <w:p w:rsidR="00333C20" w:rsidRDefault="00333C20" w:rsidP="00833184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33C20" w:rsidRDefault="00333C20" w:rsidP="00833184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Подготовила и провела:</w:t>
      </w:r>
    </w:p>
    <w:p w:rsidR="00333C20" w:rsidRDefault="00333C20" w:rsidP="00833184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воспитатель</w:t>
      </w:r>
    </w:p>
    <w:p w:rsidR="00333C20" w:rsidRDefault="00333C20" w:rsidP="00833184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первой квалификационной  </w:t>
      </w:r>
    </w:p>
    <w:p w:rsidR="00333C20" w:rsidRDefault="00333C20" w:rsidP="00833184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категории                 </w:t>
      </w:r>
    </w:p>
    <w:p w:rsidR="00333C20" w:rsidRDefault="00333C20" w:rsidP="00833184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Л.В. Гуляева </w:t>
      </w:r>
    </w:p>
    <w:p w:rsidR="00333C20" w:rsidRDefault="00333C20" w:rsidP="00833184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33C20" w:rsidRDefault="00333C20" w:rsidP="00833184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72FB5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 xml:space="preserve">закрепить знания детей о частях суток, днях недели; </w:t>
      </w:r>
      <w:r>
        <w:rPr>
          <w:rFonts w:ascii="Times New Roman" w:hAnsi="Times New Roman"/>
          <w:sz w:val="28"/>
          <w:szCs w:val="28"/>
        </w:rPr>
        <w:t>порядковый счёт.</w:t>
      </w:r>
    </w:p>
    <w:p w:rsidR="00333C20" w:rsidRPr="00552B38" w:rsidRDefault="00333C20" w:rsidP="00D45441">
      <w:pPr>
        <w:rPr>
          <w:rFonts w:ascii="Times New Roman" w:hAnsi="Times New Roman"/>
          <w:b/>
          <w:sz w:val="28"/>
          <w:szCs w:val="28"/>
        </w:rPr>
      </w:pPr>
      <w:r w:rsidRPr="00552B38">
        <w:rPr>
          <w:rFonts w:ascii="Times New Roman" w:hAnsi="Times New Roman"/>
          <w:b/>
          <w:sz w:val="28"/>
          <w:szCs w:val="28"/>
        </w:rPr>
        <w:t>Задачи:</w:t>
      </w:r>
    </w:p>
    <w:p w:rsidR="00333C20" w:rsidRDefault="00333C20" w:rsidP="003B232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B2323">
        <w:rPr>
          <w:rFonts w:ascii="Times New Roman" w:hAnsi="Times New Roman"/>
          <w:sz w:val="28"/>
          <w:szCs w:val="28"/>
        </w:rPr>
        <w:t xml:space="preserve">уточнить знания о календарном годе; </w:t>
      </w:r>
    </w:p>
    <w:p w:rsidR="00333C20" w:rsidRDefault="00333C20" w:rsidP="003B232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B2323">
        <w:rPr>
          <w:rFonts w:ascii="Times New Roman" w:hAnsi="Times New Roman"/>
          <w:sz w:val="28"/>
          <w:szCs w:val="28"/>
        </w:rPr>
        <w:t>учить пользоваться часами;</w:t>
      </w:r>
    </w:p>
    <w:p w:rsidR="00333C20" w:rsidRPr="003B2323" w:rsidRDefault="00333C20" w:rsidP="003B232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B2323">
        <w:rPr>
          <w:rFonts w:ascii="Times New Roman" w:hAnsi="Times New Roman"/>
          <w:sz w:val="28"/>
          <w:szCs w:val="28"/>
        </w:rPr>
        <w:t xml:space="preserve"> уточнить понятия – «час», «полчаса».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b/>
          <w:sz w:val="28"/>
          <w:szCs w:val="28"/>
        </w:rPr>
        <w:t>Материал:</w:t>
      </w:r>
      <w:r w:rsidRPr="00D72FB5">
        <w:rPr>
          <w:rFonts w:ascii="Times New Roman" w:hAnsi="Times New Roman"/>
          <w:sz w:val="28"/>
          <w:szCs w:val="28"/>
        </w:rPr>
        <w:t xml:space="preserve"> плакаты: «Части суток», «Круглый год», «Часы»; модель часов; модель дней недели, карточки с частями суток. Наборное полотно с символами частей суток. Часы настенные, будильник, наручные часы, песочные часы. Календари : отрывной, настенный, карманный. Геометрические фигуры, карточки с названием дней недели, мяч.</w:t>
      </w:r>
    </w:p>
    <w:p w:rsidR="00333C20" w:rsidRDefault="00333C20" w:rsidP="00D45441">
      <w:pPr>
        <w:rPr>
          <w:rFonts w:ascii="Times New Roman" w:hAnsi="Times New Roman"/>
          <w:b/>
          <w:sz w:val="28"/>
          <w:szCs w:val="28"/>
        </w:rPr>
      </w:pPr>
      <w:r w:rsidRPr="00D72FB5">
        <w:rPr>
          <w:rFonts w:ascii="Times New Roman" w:hAnsi="Times New Roman"/>
          <w:b/>
          <w:sz w:val="28"/>
          <w:szCs w:val="28"/>
        </w:rPr>
        <w:t xml:space="preserve">Ход: </w:t>
      </w:r>
    </w:p>
    <w:p w:rsidR="00333C20" w:rsidRPr="00D72FB5" w:rsidRDefault="00333C20" w:rsidP="00D454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Вводная часть: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72FB5">
        <w:rPr>
          <w:rFonts w:ascii="Times New Roman" w:hAnsi="Times New Roman"/>
          <w:sz w:val="28"/>
          <w:szCs w:val="28"/>
        </w:rPr>
        <w:t>Ребята, сегодня мы с вами отправляемся в путешествие по стране времени. Но для этого нам надо построить «машину времени» ( на  ковре построить машину из геометрических фигур)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Всё у нас готово к путешествию. Поехали ! ( Дети садятся на стулья , имитируя езду на машине).</w:t>
      </w:r>
    </w:p>
    <w:p w:rsidR="00333C20" w:rsidRPr="00BF3041" w:rsidRDefault="00333C20" w:rsidP="00D45441">
      <w:pPr>
        <w:rPr>
          <w:rFonts w:ascii="Times New Roman" w:hAnsi="Times New Roman"/>
          <w:b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>Основная часть: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>Сейчас закройте глаза.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>Счёт  от 5 до 0.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>I станция</w:t>
      </w:r>
      <w:r w:rsidRPr="00D72FB5">
        <w:rPr>
          <w:rFonts w:ascii="Times New Roman" w:hAnsi="Times New Roman"/>
          <w:sz w:val="28"/>
          <w:szCs w:val="28"/>
        </w:rPr>
        <w:t>( отгадать загадку)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Солнце яркое встаёт,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Петушок в саду поёт,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Наши детки просыпаются,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В детский садик собираются    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Утро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>С зарёй родился,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Чем больше рос,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Тем меньше становился   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День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>Спешат на ночлег пешеходы,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Нигде не увидишь ребят.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И только заводы, вокзалы,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Часы и машины не спят.  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Вечер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>Спят луга, спят леса,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Пала свежая роса.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В небе звёздочки горят, 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В речке струйки говорят.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К нам в окно луна глядит,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малым деткам спать велит.  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Ночь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>О чём были загадки?  О частях суток. ( Показать плакат)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Словесная игра:</w:t>
      </w:r>
      <w:r w:rsidRPr="00D72FB5">
        <w:rPr>
          <w:rFonts w:ascii="Times New Roman" w:hAnsi="Times New Roman"/>
          <w:sz w:val="28"/>
          <w:szCs w:val="28"/>
        </w:rPr>
        <w:t xml:space="preserve"> «Я начну , а ты продолжи»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Солнышко светит днём, а луна…(ночью)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Днём я гуляю, а ночью…(сплю)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Мы завтракаем утром, а обедаем…(днём)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Спим мы ночью, а делаем зарядку…(утром)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Делаем зарядку утром, а ужинаем…( вечером)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Ужинаем вечером, а тихий час у нас…(днём)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>Работа в тетрадях.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>Напишите под каждой картинкой цифру, соответственно её порядку в сутках.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Вопросы: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 Под какой картинкой написали цифру «1»?  ( солнышко слева - это утро).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-Под какой картинкой написали цифру «2»?  (солнышко наверху - это день).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-Под какой картинкой  написали цифру «3»?   (солнышко справа и без лучей - это вечер).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-Под какой картинкой написали цифру «4»?   (на которой месяц и звёзды - ночь).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 Назовите части суток по порядку.  ( утро, день, вечер, ночь)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 Отправляемся дальше. Садимся  в машину. Поехали!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>Счёт от 10 до 0.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>II станция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72FB5">
        <w:rPr>
          <w:rFonts w:ascii="Times New Roman" w:hAnsi="Times New Roman"/>
          <w:sz w:val="28"/>
          <w:szCs w:val="28"/>
        </w:rPr>
        <w:t>отгадать  загадку)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>Воспитатель: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Братьев этих ровно семь,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Вам  они известны всем.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Каждую неделю кругом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Ходят братцы друг за другом.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Попрощается последний-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Появляется передний.     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 xml:space="preserve"> Дети:</w:t>
      </w:r>
      <w:r>
        <w:rPr>
          <w:rFonts w:ascii="Times New Roman" w:hAnsi="Times New Roman"/>
          <w:sz w:val="28"/>
          <w:szCs w:val="28"/>
        </w:rPr>
        <w:t xml:space="preserve"> Дни недели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>Это станция «неделька» ( Показ модели).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Скажите, </w:t>
      </w:r>
      <w:r w:rsidRPr="00D72FB5">
        <w:rPr>
          <w:rFonts w:ascii="Times New Roman" w:hAnsi="Times New Roman"/>
          <w:sz w:val="28"/>
          <w:szCs w:val="28"/>
        </w:rPr>
        <w:t xml:space="preserve">что это? 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Модель недели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>Что означает каждый символ?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-Назовите дни недели по порядку; начиная с любого дня, в обратном порядке, без всякого порядка (Куда показывает стрелка)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-Какой день недели является 4,5</w:t>
      </w:r>
      <w:r w:rsidRPr="00D72FB5">
        <w:rPr>
          <w:rFonts w:ascii="Times New Roman" w:hAnsi="Times New Roman"/>
          <w:sz w:val="28"/>
          <w:szCs w:val="28"/>
        </w:rPr>
        <w:t xml:space="preserve"> и т.д.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Назовите дни, между которыми находиться – понедельник, пятница, вторник и т.д.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 Назовите пропущенный день недели ,среди  названных.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 Сколько всего дней в неделе?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-А сейчас мы поиграем. ( Провести игру «Неделя строиться»)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-Пора отправляться  в путешествие дальше . Поехали!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>Обратный счёт от 15 до 0.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>III станция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72FB5">
        <w:rPr>
          <w:rFonts w:ascii="Times New Roman" w:hAnsi="Times New Roman"/>
          <w:sz w:val="28"/>
          <w:szCs w:val="28"/>
        </w:rPr>
        <w:t>отгадать загадку)</w:t>
      </w:r>
    </w:p>
    <w:p w:rsidR="00333C20" w:rsidRPr="00BF3041" w:rsidRDefault="00333C20" w:rsidP="00D45441">
      <w:pPr>
        <w:rPr>
          <w:rFonts w:ascii="Times New Roman" w:hAnsi="Times New Roman"/>
          <w:b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>Воспитатель: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>Мы день не спим,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Мы ночь не спим.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И день, и ночь 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Стучим, стучим.  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 xml:space="preserve">  Дети:</w:t>
      </w:r>
      <w:r>
        <w:rPr>
          <w:rFonts w:ascii="Times New Roman" w:hAnsi="Times New Roman"/>
          <w:sz w:val="28"/>
          <w:szCs w:val="28"/>
        </w:rPr>
        <w:t xml:space="preserve"> Часы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>Это часы.  (Показать плакат).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 Как вы думаете, зачем нужны часы? 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-Как  можно назвать часы, которые висят на стене?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 xml:space="preserve"> Дети:</w:t>
      </w:r>
      <w:r w:rsidRPr="00D72FB5">
        <w:rPr>
          <w:rFonts w:ascii="Times New Roman" w:hAnsi="Times New Roman"/>
          <w:sz w:val="28"/>
          <w:szCs w:val="28"/>
        </w:rPr>
        <w:t xml:space="preserve"> настенн</w:t>
      </w:r>
      <w:r>
        <w:rPr>
          <w:rFonts w:ascii="Times New Roman" w:hAnsi="Times New Roman"/>
          <w:sz w:val="28"/>
          <w:szCs w:val="28"/>
        </w:rPr>
        <w:t>ые</w:t>
      </w:r>
      <w:r w:rsidRPr="00D72FB5">
        <w:rPr>
          <w:rFonts w:ascii="Times New Roman" w:hAnsi="Times New Roman"/>
          <w:sz w:val="28"/>
          <w:szCs w:val="28"/>
        </w:rPr>
        <w:t xml:space="preserve">; 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 xml:space="preserve">стоят на столе? 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 xml:space="preserve"> Дети:</w:t>
      </w:r>
      <w:r>
        <w:rPr>
          <w:rFonts w:ascii="Times New Roman" w:hAnsi="Times New Roman"/>
          <w:sz w:val="28"/>
          <w:szCs w:val="28"/>
        </w:rPr>
        <w:t xml:space="preserve"> настольные</w:t>
      </w:r>
      <w:r w:rsidRPr="00D72FB5">
        <w:rPr>
          <w:rFonts w:ascii="Times New Roman" w:hAnsi="Times New Roman"/>
          <w:sz w:val="28"/>
          <w:szCs w:val="28"/>
        </w:rPr>
        <w:t xml:space="preserve">; 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 xml:space="preserve">носят на руке? 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 xml:space="preserve"> Дети:</w:t>
      </w:r>
      <w:r>
        <w:rPr>
          <w:rFonts w:ascii="Times New Roman" w:hAnsi="Times New Roman"/>
          <w:sz w:val="28"/>
          <w:szCs w:val="28"/>
        </w:rPr>
        <w:t xml:space="preserve"> наручные</w:t>
      </w:r>
      <w:r w:rsidRPr="00D72FB5">
        <w:rPr>
          <w:rFonts w:ascii="Times New Roman" w:hAnsi="Times New Roman"/>
          <w:sz w:val="28"/>
          <w:szCs w:val="28"/>
        </w:rPr>
        <w:t xml:space="preserve">. 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>Чем отличаются часы друг от друга?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 xml:space="preserve"> Дети:</w:t>
      </w:r>
      <w:r w:rsidRPr="00D72FB5">
        <w:rPr>
          <w:rFonts w:ascii="Times New Roman" w:hAnsi="Times New Roman"/>
          <w:sz w:val="28"/>
          <w:szCs w:val="28"/>
        </w:rPr>
        <w:t xml:space="preserve"> Формой , величиной, цветом, местом расположе</w:t>
      </w:r>
      <w:r>
        <w:rPr>
          <w:rFonts w:ascii="Times New Roman" w:hAnsi="Times New Roman"/>
          <w:sz w:val="28"/>
          <w:szCs w:val="28"/>
        </w:rPr>
        <w:t>ния, разными по длине стрелками</w:t>
      </w:r>
      <w:r w:rsidRPr="00D72FB5">
        <w:rPr>
          <w:rFonts w:ascii="Times New Roman" w:hAnsi="Times New Roman"/>
          <w:sz w:val="28"/>
          <w:szCs w:val="28"/>
        </w:rPr>
        <w:t>.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 xml:space="preserve">Чем часы  похожи?  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 xml:space="preserve"> Дети:</w:t>
      </w:r>
      <w:r w:rsidRPr="00D72FB5">
        <w:rPr>
          <w:rFonts w:ascii="Times New Roman" w:hAnsi="Times New Roman"/>
          <w:sz w:val="28"/>
          <w:szCs w:val="28"/>
        </w:rPr>
        <w:t xml:space="preserve"> На всех часах есть стрелки, цифры, все они показыва</w:t>
      </w:r>
      <w:r>
        <w:rPr>
          <w:rFonts w:ascii="Times New Roman" w:hAnsi="Times New Roman"/>
          <w:sz w:val="28"/>
          <w:szCs w:val="28"/>
        </w:rPr>
        <w:t>ют время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 xml:space="preserve">  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 xml:space="preserve">Как называется круг с цифрами на часах?  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BF3041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 Циферблат</w:t>
      </w:r>
      <w:r w:rsidRPr="00D72FB5">
        <w:rPr>
          <w:rFonts w:ascii="Times New Roman" w:hAnsi="Times New Roman"/>
          <w:sz w:val="28"/>
          <w:szCs w:val="28"/>
        </w:rPr>
        <w:t>.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ED461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 xml:space="preserve">Какие цифры есть у часов? Для чего они нужны?  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ED4615">
        <w:rPr>
          <w:rFonts w:ascii="Times New Roman" w:hAnsi="Times New Roman"/>
          <w:b/>
          <w:sz w:val="28"/>
          <w:szCs w:val="28"/>
        </w:rPr>
        <w:t>Дети:</w:t>
      </w:r>
      <w:r w:rsidRPr="00D72FB5">
        <w:rPr>
          <w:rFonts w:ascii="Times New Roman" w:hAnsi="Times New Roman"/>
          <w:sz w:val="28"/>
          <w:szCs w:val="28"/>
        </w:rPr>
        <w:t xml:space="preserve"> короткая стрелка показывает час</w:t>
      </w:r>
      <w:r>
        <w:rPr>
          <w:rFonts w:ascii="Times New Roman" w:hAnsi="Times New Roman"/>
          <w:sz w:val="28"/>
          <w:szCs w:val="28"/>
        </w:rPr>
        <w:t>ы, а длинная  показывает минуты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ED461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>Кто помнит , как двигаютс</w:t>
      </w:r>
      <w:r>
        <w:rPr>
          <w:rFonts w:ascii="Times New Roman" w:hAnsi="Times New Roman"/>
          <w:sz w:val="28"/>
          <w:szCs w:val="28"/>
        </w:rPr>
        <w:t xml:space="preserve">я минутная и часовая стрелки?       </w:t>
      </w:r>
      <w:r w:rsidRPr="00ED4615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>Минутная, длинная стрелка должна сделать полный круг- это означает ,что прошла минута, а часовая , короткая стрелка при этом</w:t>
      </w:r>
      <w:r>
        <w:rPr>
          <w:rFonts w:ascii="Times New Roman" w:hAnsi="Times New Roman"/>
          <w:sz w:val="28"/>
          <w:szCs w:val="28"/>
        </w:rPr>
        <w:t xml:space="preserve"> передвинется к следующей цифре</w:t>
      </w:r>
      <w:r w:rsidRPr="00D72FB5">
        <w:rPr>
          <w:rFonts w:ascii="Times New Roman" w:hAnsi="Times New Roman"/>
          <w:sz w:val="28"/>
          <w:szCs w:val="28"/>
        </w:rPr>
        <w:t>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ED4615">
        <w:rPr>
          <w:rFonts w:ascii="Times New Roman" w:hAnsi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>Вы приходите в детский сад в 8 часов утра. Покажите это время на циферблате часов.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-Через полчаса у нас начинается зарядка. Сколько времени  было на ч</w:t>
      </w:r>
      <w:r>
        <w:rPr>
          <w:rFonts w:ascii="Times New Roman" w:hAnsi="Times New Roman"/>
          <w:sz w:val="28"/>
          <w:szCs w:val="28"/>
        </w:rPr>
        <w:t xml:space="preserve">асах, когда началась зарядка?  </w:t>
      </w:r>
      <w:r w:rsidRPr="00D72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72FB5">
        <w:rPr>
          <w:rFonts w:ascii="Times New Roman" w:hAnsi="Times New Roman"/>
          <w:sz w:val="28"/>
          <w:szCs w:val="28"/>
        </w:rPr>
        <w:t>ответы детей). Покажите это время на циферблате.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 В 9 часов мы отправились с вам в путешествие и, через полчаса вернулись обратно. Покажите на циферблате этот промежуток времени. 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 А если бы мы задержались в пути на полчаса, сколько бы времени прошло с 9 часов до окончания путешествия ?  ( целый час). Покажите на циферблате этот отрезок времени.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-Через час мы выходим на прогулку. Сколько времени будет на часах через час?   Покажите. Молодцы.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 Пора отправляться дальше. Поехали!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>Обратный отсчёт от 20до 0.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ED4615">
        <w:rPr>
          <w:rFonts w:ascii="Times New Roman" w:hAnsi="Times New Roman"/>
          <w:b/>
          <w:sz w:val="28"/>
          <w:szCs w:val="28"/>
        </w:rPr>
        <w:t>IV станция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72FB5">
        <w:rPr>
          <w:rFonts w:ascii="Times New Roman" w:hAnsi="Times New Roman"/>
          <w:sz w:val="28"/>
          <w:szCs w:val="28"/>
        </w:rPr>
        <w:t>отгадать загадку)</w:t>
      </w:r>
    </w:p>
    <w:p w:rsidR="00333C20" w:rsidRPr="00ED4615" w:rsidRDefault="00333C20" w:rsidP="00D45441">
      <w:pPr>
        <w:rPr>
          <w:rFonts w:ascii="Times New Roman" w:hAnsi="Times New Roman"/>
          <w:b/>
          <w:sz w:val="28"/>
          <w:szCs w:val="28"/>
        </w:rPr>
      </w:pPr>
      <w:r w:rsidRPr="00ED4615">
        <w:rPr>
          <w:rFonts w:ascii="Times New Roman" w:hAnsi="Times New Roman"/>
          <w:b/>
          <w:sz w:val="28"/>
          <w:szCs w:val="28"/>
        </w:rPr>
        <w:t>Воспитатель: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>Дни за днями круглый год-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Утром по привычке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Эту  книжку папа рвёт 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По одной страничке.    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ED4615">
        <w:rPr>
          <w:rFonts w:ascii="Times New Roman" w:hAnsi="Times New Roman"/>
          <w:b/>
          <w:sz w:val="28"/>
          <w:szCs w:val="28"/>
        </w:rPr>
        <w:t xml:space="preserve"> Дети</w:t>
      </w:r>
      <w:r>
        <w:rPr>
          <w:rFonts w:ascii="Times New Roman" w:hAnsi="Times New Roman"/>
          <w:sz w:val="28"/>
          <w:szCs w:val="28"/>
        </w:rPr>
        <w:t>: Календарь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ED461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>Это станция «Календарь»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-Как мы узнаем, какой сегодня день недели, число, месяц, год?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 Для чего нужны календари? Что с их помощью можно узнать? ( ответы детей)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 Чем похожи календари?  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ED4615">
        <w:rPr>
          <w:rFonts w:ascii="Times New Roman" w:hAnsi="Times New Roman"/>
          <w:b/>
          <w:sz w:val="28"/>
          <w:szCs w:val="28"/>
        </w:rPr>
        <w:t>Дети:</w:t>
      </w:r>
      <w:r w:rsidRPr="00D72FB5">
        <w:rPr>
          <w:rFonts w:ascii="Times New Roman" w:hAnsi="Times New Roman"/>
          <w:sz w:val="28"/>
          <w:szCs w:val="28"/>
        </w:rPr>
        <w:t xml:space="preserve"> Показывают число, месяц, день рождения, рабочие и праздничные дни. Рабочие дни отмечены чёрным цветом, а </w:t>
      </w:r>
      <w:r>
        <w:rPr>
          <w:rFonts w:ascii="Times New Roman" w:hAnsi="Times New Roman"/>
          <w:sz w:val="28"/>
          <w:szCs w:val="28"/>
        </w:rPr>
        <w:t>праздничные и выходные красным</w:t>
      </w:r>
      <w:r w:rsidRPr="00D72FB5">
        <w:rPr>
          <w:rFonts w:ascii="Times New Roman" w:hAnsi="Times New Roman"/>
          <w:sz w:val="28"/>
          <w:szCs w:val="28"/>
        </w:rPr>
        <w:t>.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ED461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 xml:space="preserve">Чем отличаются календари?   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ED4615">
        <w:rPr>
          <w:rFonts w:ascii="Times New Roman" w:hAnsi="Times New Roman"/>
          <w:b/>
          <w:sz w:val="28"/>
          <w:szCs w:val="28"/>
        </w:rPr>
        <w:t>Дети:</w:t>
      </w:r>
      <w:r w:rsidRPr="00D72FB5">
        <w:rPr>
          <w:rFonts w:ascii="Times New Roman" w:hAnsi="Times New Roman"/>
          <w:sz w:val="28"/>
          <w:szCs w:val="28"/>
        </w:rPr>
        <w:t xml:space="preserve"> Оформлени</w:t>
      </w:r>
      <w:r>
        <w:rPr>
          <w:rFonts w:ascii="Times New Roman" w:hAnsi="Times New Roman"/>
          <w:sz w:val="28"/>
          <w:szCs w:val="28"/>
        </w:rPr>
        <w:t>ем, размером, величиной, цветом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ED461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 xml:space="preserve">Как называется календарь, который висит на стене?  </w:t>
      </w:r>
      <w:r w:rsidRPr="00ED4615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Настенный, отрывной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ED4615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 xml:space="preserve">Как называется календарь, который стоит на столе? 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ED4615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Настольный перекидной</w:t>
      </w:r>
      <w:r w:rsidRPr="00D72FB5">
        <w:rPr>
          <w:rFonts w:ascii="Times New Roman" w:hAnsi="Times New Roman"/>
          <w:sz w:val="28"/>
          <w:szCs w:val="28"/>
        </w:rPr>
        <w:t>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>(Рассмотреть плакатный календарь).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ED461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>С какого числа, месяца, дня недели начался Новый год?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 Какое сегодня число, день недели, месяц?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-Сколько дней осталось до субботы?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 Когда наступит следующий месяц, как он  будет называться?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 Сколько месяцев в году?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-Как называется  последний месяц года?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-Кто может сказать, какого числа  его день рождения?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-Кто может показать день своего рождения на календаре? </w:t>
      </w:r>
      <w:r>
        <w:rPr>
          <w:rFonts w:ascii="Times New Roman" w:hAnsi="Times New Roman"/>
          <w:sz w:val="28"/>
          <w:szCs w:val="28"/>
        </w:rPr>
        <w:t>Ответы детей.</w:t>
      </w:r>
      <w:r w:rsidRPr="00D72FB5">
        <w:rPr>
          <w:rFonts w:ascii="Times New Roman" w:hAnsi="Times New Roman"/>
          <w:sz w:val="28"/>
          <w:szCs w:val="28"/>
        </w:rPr>
        <w:t xml:space="preserve"> ( Помочь детям, если они затрудняются).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-Наступил новый год, в домах стали вывешивать новые календари. Как вы думаете, где лучше всего  повесить наш календарь? Каждый день мы будем отрывать листок календаря, и класть его в кармашек.</w:t>
      </w:r>
    </w:p>
    <w:p w:rsidR="00333C20" w:rsidRPr="00ED4615" w:rsidRDefault="00333C20" w:rsidP="00D45441">
      <w:pPr>
        <w:rPr>
          <w:rFonts w:ascii="Times New Roman" w:hAnsi="Times New Roman"/>
          <w:b/>
          <w:sz w:val="28"/>
          <w:szCs w:val="28"/>
        </w:rPr>
      </w:pPr>
      <w:r w:rsidRPr="00ED4615">
        <w:rPr>
          <w:rFonts w:ascii="Times New Roman" w:hAnsi="Times New Roman"/>
          <w:b/>
          <w:sz w:val="28"/>
          <w:szCs w:val="28"/>
        </w:rPr>
        <w:t xml:space="preserve">  Итог: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ED461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>Наше путешествие подходит к концу.</w:t>
      </w:r>
    </w:p>
    <w:p w:rsidR="00333C20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 Где мы с вами сегодня путешествовали 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ED4615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  во времени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ED461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B5">
        <w:rPr>
          <w:rFonts w:ascii="Times New Roman" w:hAnsi="Times New Roman"/>
          <w:sz w:val="28"/>
          <w:szCs w:val="28"/>
        </w:rPr>
        <w:t>Кто помнит, сколько было станций? (4)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-Как  назывались станции, </w:t>
      </w:r>
      <w:r w:rsidRPr="00D72FB5">
        <w:rPr>
          <w:rFonts w:ascii="Times New Roman" w:hAnsi="Times New Roman"/>
          <w:sz w:val="28"/>
          <w:szCs w:val="28"/>
        </w:rPr>
        <w:t>на которых мы  побывали? ( ответы детей).</w:t>
      </w:r>
    </w:p>
    <w:p w:rsidR="00333C20" w:rsidRPr="00D72FB5" w:rsidRDefault="00333C20" w:rsidP="00D45441">
      <w:pPr>
        <w:rPr>
          <w:rFonts w:ascii="Times New Roman" w:hAnsi="Times New Roman"/>
          <w:sz w:val="28"/>
          <w:szCs w:val="28"/>
        </w:rPr>
      </w:pPr>
      <w:r w:rsidRPr="00D72FB5">
        <w:rPr>
          <w:rFonts w:ascii="Times New Roman" w:hAnsi="Times New Roman"/>
          <w:sz w:val="28"/>
          <w:szCs w:val="28"/>
        </w:rPr>
        <w:t xml:space="preserve"> -Сейчас я хочу вам подарить вам календари, которые можно положить в карман, и вы сможете всегда носить его с собой. В них мы отметим ваши дни рождения.</w:t>
      </w:r>
    </w:p>
    <w:sectPr w:rsidR="00333C20" w:rsidRPr="00D72FB5" w:rsidSect="0084788C"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BF6"/>
    <w:multiLevelType w:val="hybridMultilevel"/>
    <w:tmpl w:val="D01C5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441"/>
    <w:rsid w:val="0017264E"/>
    <w:rsid w:val="001B0670"/>
    <w:rsid w:val="002E7915"/>
    <w:rsid w:val="00333C20"/>
    <w:rsid w:val="00372F91"/>
    <w:rsid w:val="003B2323"/>
    <w:rsid w:val="004E25D8"/>
    <w:rsid w:val="00552B38"/>
    <w:rsid w:val="006E67E7"/>
    <w:rsid w:val="00725DFE"/>
    <w:rsid w:val="00833184"/>
    <w:rsid w:val="0084788C"/>
    <w:rsid w:val="00973CBA"/>
    <w:rsid w:val="00BF3041"/>
    <w:rsid w:val="00C73262"/>
    <w:rsid w:val="00CE3C6D"/>
    <w:rsid w:val="00D45441"/>
    <w:rsid w:val="00D50801"/>
    <w:rsid w:val="00D72FB5"/>
    <w:rsid w:val="00DC14A0"/>
    <w:rsid w:val="00ED4615"/>
    <w:rsid w:val="00F56A20"/>
    <w:rsid w:val="00F9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2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8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8</Pages>
  <Words>1110</Words>
  <Characters>6327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2013-05-22T09:57:00Z</dcterms:created>
  <dcterms:modified xsi:type="dcterms:W3CDTF">2019-09-03T05:29:00Z</dcterms:modified>
</cp:coreProperties>
</file>